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DB5" w:rsidRDefault="00AA6DB5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</w:p>
    <w:p w:rsidR="00AA6DB5" w:rsidRDefault="00AA6DB5" w:rsidP="0013468B">
      <w:pPr>
        <w:tabs>
          <w:tab w:val="left" w:pos="488"/>
          <w:tab w:val="left" w:pos="2492"/>
          <w:tab w:val="left" w:pos="7736"/>
        </w:tabs>
        <w:rPr>
          <w:rFonts w:ascii="Trebuchet MS" w:hAnsi="Trebuchet MS"/>
          <w:b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AA6DB5" w:rsidRDefault="00AA6DB5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>
        <w:rPr>
          <w:rFonts w:ascii="Trebuchet MS" w:hAnsi="Trebuchet MS"/>
        </w:rPr>
        <w:t>Anexat cererii de transfer nr…………./…………….</w:t>
      </w:r>
    </w:p>
    <w:p w:rsidR="00AA6DB5" w:rsidRDefault="00AA6DB5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AA6DB5" w:rsidRDefault="00AA6DB5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AA6DB5" w:rsidRPr="00B75DC2" w:rsidRDefault="00AA6DB5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AA6DB5" w:rsidRDefault="00AA6DB5" w:rsidP="0026300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</w:p>
    <w:p w:rsidR="00AA6DB5" w:rsidRDefault="00AA6DB5" w:rsidP="0026300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</w:p>
    <w:p w:rsidR="00AA6DB5" w:rsidRDefault="00AA6DB5" w:rsidP="0026300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</w:p>
    <w:p w:rsidR="00AA6DB5" w:rsidRDefault="00AA6DB5" w:rsidP="0026300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bookmarkStart w:id="0" w:name="_GoBack"/>
      <w:bookmarkEnd w:id="0"/>
    </w:p>
    <w:p w:rsidR="00AA6DB5" w:rsidRDefault="00AA6DB5" w:rsidP="0026300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</w:p>
    <w:p w:rsidR="00AA6DB5" w:rsidRDefault="00AA6DB5" w:rsidP="0026300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</w:p>
    <w:p w:rsidR="00AA6DB5" w:rsidRPr="00B75DC2" w:rsidRDefault="00AA6DB5" w:rsidP="0026300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B75DC2">
        <w:rPr>
          <w:rFonts w:ascii="Trebuchet MS" w:hAnsi="Trebuchet MS"/>
          <w:b/>
        </w:rPr>
        <w:t>Acord privind prelucrarea datelor cu caracter personal</w:t>
      </w:r>
    </w:p>
    <w:p w:rsidR="00AA6DB5" w:rsidRPr="00B75DC2" w:rsidRDefault="00AA6DB5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AA6DB5" w:rsidRDefault="00AA6DB5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B75DC2">
        <w:rPr>
          <w:rFonts w:ascii="Trebuchet MS" w:hAnsi="Trebuchet MS"/>
        </w:rPr>
        <w:t>Subsemnatul/a ............................</w:t>
      </w:r>
      <w:r>
        <w:rPr>
          <w:rFonts w:ascii="Trebuchet MS" w:hAnsi="Trebuchet MS"/>
        </w:rPr>
        <w:t>.............................................................</w:t>
      </w:r>
      <w:r w:rsidRPr="00B75DC2">
        <w:rPr>
          <w:rFonts w:ascii="Trebuchet MS" w:hAnsi="Trebuchet MS"/>
        </w:rPr>
        <w:t>...</w:t>
      </w:r>
    </w:p>
    <w:p w:rsidR="00AA6DB5" w:rsidRDefault="00AA6DB5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B75DC2">
        <w:rPr>
          <w:rFonts w:ascii="Trebuchet MS" w:hAnsi="Trebuchet MS"/>
        </w:rPr>
        <w:t>domiciliat/ă în ..............</w:t>
      </w:r>
      <w:r>
        <w:rPr>
          <w:rFonts w:ascii="Trebuchet MS" w:hAnsi="Trebuchet MS"/>
        </w:rPr>
        <w:t>...........................</w:t>
      </w:r>
      <w:r w:rsidRPr="00B75DC2">
        <w:rPr>
          <w:rFonts w:ascii="Trebuchet MS" w:hAnsi="Trebuchet MS"/>
        </w:rPr>
        <w:t>....................</w:t>
      </w:r>
      <w:r>
        <w:rPr>
          <w:rFonts w:ascii="Trebuchet MS" w:hAnsi="Trebuchet MS"/>
        </w:rPr>
        <w:t>......................</w:t>
      </w:r>
      <w:r w:rsidRPr="00B75DC2">
        <w:rPr>
          <w:rFonts w:ascii="Trebuchet MS" w:hAnsi="Trebuchet MS"/>
        </w:rPr>
        <w:t>...</w:t>
      </w:r>
      <w:r>
        <w:rPr>
          <w:rFonts w:ascii="Trebuchet MS" w:hAnsi="Trebuchet MS"/>
        </w:rPr>
        <w:t>..</w:t>
      </w:r>
      <w:r w:rsidRPr="00B75DC2">
        <w:rPr>
          <w:rFonts w:ascii="Trebuchet MS" w:hAnsi="Trebuchet MS"/>
        </w:rPr>
        <w:t>.</w:t>
      </w:r>
      <w:r>
        <w:rPr>
          <w:rFonts w:ascii="Trebuchet MS" w:hAnsi="Trebuchet MS"/>
        </w:rPr>
        <w:t xml:space="preserve"> </w:t>
      </w:r>
      <w:r w:rsidRPr="00B75DC2">
        <w:rPr>
          <w:rFonts w:ascii="Trebuchet MS" w:hAnsi="Trebuchet MS"/>
        </w:rPr>
        <w:t>..,</w:t>
      </w:r>
    </w:p>
    <w:p w:rsidR="00AA6DB5" w:rsidRPr="00B75DC2" w:rsidRDefault="00AA6DB5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B75DC2">
        <w:rPr>
          <w:rFonts w:ascii="Trebuchet MS" w:hAnsi="Trebuchet MS"/>
        </w:rPr>
        <w:t>cu adresa de e</w:t>
      </w:r>
      <w:r>
        <w:rPr>
          <w:rFonts w:ascii="Trebuchet MS" w:hAnsi="Trebuchet MS"/>
        </w:rPr>
        <w:t xml:space="preserve"> </w:t>
      </w:r>
      <w:r w:rsidRPr="00B75DC2">
        <w:rPr>
          <w:rFonts w:ascii="Trebuchet MS" w:hAnsi="Trebuchet MS"/>
        </w:rPr>
        <w:t>-mail.....................</w:t>
      </w:r>
      <w:r>
        <w:rPr>
          <w:rFonts w:ascii="Trebuchet MS" w:hAnsi="Trebuchet MS"/>
        </w:rPr>
        <w:t>.......</w:t>
      </w:r>
      <w:r w:rsidRPr="00B75DC2">
        <w:rPr>
          <w:rFonts w:ascii="Trebuchet MS" w:hAnsi="Trebuchet MS"/>
        </w:rPr>
        <w:t>...</w:t>
      </w:r>
      <w:r>
        <w:rPr>
          <w:rFonts w:ascii="Trebuchet MS" w:hAnsi="Trebuchet MS"/>
        </w:rPr>
        <w:t>.........</w:t>
      </w:r>
      <w:r w:rsidRPr="00B75DC2">
        <w:rPr>
          <w:rFonts w:ascii="Trebuchet MS" w:hAnsi="Trebuchet MS"/>
        </w:rPr>
        <w:t xml:space="preserve">  sunt de acord ca datele mele cu caracter personal să fie prelucrate de către</w:t>
      </w:r>
      <w:r>
        <w:rPr>
          <w:rFonts w:ascii="Trebuchet MS" w:hAnsi="Trebuchet MS"/>
        </w:rPr>
        <w:t xml:space="preserve"> Inspectoratul Teritorial de Muncă Neamț</w:t>
      </w:r>
      <w:r w:rsidRPr="00B75DC2">
        <w:rPr>
          <w:rFonts w:ascii="Trebuchet MS" w:hAnsi="Trebuchet MS"/>
        </w:rPr>
        <w:t>, în scopul derulării procedurii de transfer la cerere</w:t>
      </w:r>
      <w:r>
        <w:rPr>
          <w:rFonts w:ascii="Trebuchet MS" w:hAnsi="Trebuchet MS"/>
        </w:rPr>
        <w:t>/ în interesul serviciului</w:t>
      </w:r>
      <w:r w:rsidRPr="00B75DC2">
        <w:rPr>
          <w:rFonts w:ascii="Trebuchet MS" w:hAnsi="Trebuchet MS"/>
        </w:rPr>
        <w:t>, pentru organizarea căreia a fost publicat anunțul din data de</w:t>
      </w:r>
      <w:r>
        <w:rPr>
          <w:rFonts w:ascii="Trebuchet MS" w:hAnsi="Trebuchet MS"/>
        </w:rPr>
        <w:t xml:space="preserve"> </w:t>
      </w:r>
      <w:r w:rsidRPr="00B75DC2">
        <w:rPr>
          <w:rFonts w:ascii="Trebuchet MS" w:hAnsi="Trebuchet MS"/>
        </w:rPr>
        <w:t>...........................</w:t>
      </w:r>
      <w:r>
        <w:rPr>
          <w:rFonts w:ascii="Trebuchet MS" w:hAnsi="Trebuchet MS"/>
        </w:rPr>
        <w:t>...</w:t>
      </w:r>
      <w:r w:rsidRPr="00B75DC2">
        <w:rPr>
          <w:rFonts w:ascii="Trebuchet MS" w:hAnsi="Trebuchet MS"/>
        </w:rPr>
        <w:t>......</w:t>
      </w:r>
      <w:r>
        <w:rPr>
          <w:rFonts w:ascii="Trebuchet MS" w:hAnsi="Trebuchet MS"/>
        </w:rPr>
        <w:t xml:space="preserve"> </w:t>
      </w:r>
      <w:r w:rsidRPr="00B75DC2">
        <w:rPr>
          <w:rFonts w:ascii="Trebuchet MS" w:hAnsi="Trebuchet MS"/>
        </w:rPr>
        <w:t>și pentru care am calitatea de aplicant, cu respectarea prevederilor Regulamentul (UE) 2016/679 al Parlamentului European și al Consiliului din 27 aprilie 2016 (GDPR) privind protecția persoanelor fizice în ceea ce privește prelucrarea datelor cu caracter personal și privind libera circulație a acestor date.</w:t>
      </w:r>
    </w:p>
    <w:p w:rsidR="00AA6DB5" w:rsidRDefault="00AA6DB5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AA6DB5" w:rsidRPr="00B75DC2" w:rsidRDefault="00AA6DB5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AA6DB5" w:rsidRPr="00B75DC2" w:rsidRDefault="00AA6DB5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B75DC2">
        <w:rPr>
          <w:rFonts w:ascii="Trebuchet MS" w:hAnsi="Trebuchet MS"/>
        </w:rPr>
        <w:t>Data,                                                                                          Semnătura,</w:t>
      </w:r>
    </w:p>
    <w:p w:rsidR="00AA6DB5" w:rsidRPr="00903A81" w:rsidRDefault="00AA6DB5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AA6DB5" w:rsidRPr="00903A81" w:rsidRDefault="00AA6DB5" w:rsidP="00263001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AA6DB5" w:rsidRPr="00903A81" w:rsidRDefault="00AA6DB5" w:rsidP="00263001">
      <w:pPr>
        <w:tabs>
          <w:tab w:val="left" w:pos="4536"/>
        </w:tabs>
        <w:spacing w:after="160"/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:rsidR="00AA6DB5" w:rsidRPr="00903A81" w:rsidRDefault="00AA6DB5" w:rsidP="00263001">
      <w:pPr>
        <w:spacing w:after="160"/>
        <w:rPr>
          <w:rFonts w:ascii="Trebuchet MS" w:hAnsi="Trebuchet MS"/>
        </w:rPr>
      </w:pPr>
    </w:p>
    <w:p w:rsidR="00AA6DB5" w:rsidRDefault="00AA6DB5" w:rsidP="007A11EC">
      <w:pPr>
        <w:tabs>
          <w:tab w:val="left" w:pos="3994"/>
        </w:tabs>
        <w:jc w:val="center"/>
        <w:rPr>
          <w:rFonts w:ascii="Trebuchet MS" w:hAnsi="Trebuchet MS"/>
          <w:b/>
        </w:rPr>
      </w:pPr>
    </w:p>
    <w:sectPr w:rsidR="00AA6DB5" w:rsidSect="00F32B8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851" w:right="567" w:bottom="1135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DB5" w:rsidRDefault="00AA6DB5">
      <w:r>
        <w:separator/>
      </w:r>
    </w:p>
  </w:endnote>
  <w:endnote w:type="continuationSeparator" w:id="0">
    <w:p w:rsidR="00AA6DB5" w:rsidRDefault="00AA6D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DB5" w:rsidRDefault="00AA6DB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AA6DB5" w:rsidRPr="00C43C17" w:rsidRDefault="00AA6DB5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>
      <w:rPr>
        <w:rFonts w:ascii="Trebuchet MS" w:hAnsi="Trebuchet MS"/>
        <w:b/>
        <w:bCs/>
        <w:noProof/>
        <w:sz w:val="20"/>
        <w:szCs w:val="20"/>
      </w:rPr>
      <w:t>4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AA6DB5" w:rsidRDefault="00AA6DB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50" type="#_x0000_t32" style="position:absolute;margin-left:-13.6pt;margin-top:6.25pt;width:505.05pt;height:0;z-index:25165670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</w:pict>
    </w:r>
  </w:p>
  <w:p w:rsidR="00AA6DB5" w:rsidRPr="00FA535C" w:rsidRDefault="00AA6DB5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AA6DB5" w:rsidRPr="00E46CF1" w:rsidRDefault="00AA6DB5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DB5" w:rsidRPr="00801FE0" w:rsidRDefault="00AA6DB5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AA6DB5" w:rsidRDefault="00AA6DB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2" o:spid="_x0000_s2051" type="#_x0000_t32" style="position:absolute;margin-left:-13.6pt;margin-top:6.25pt;width:505.05pt;height:0;z-index:25165772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</w:pict>
    </w:r>
  </w:p>
  <w:p w:rsidR="00AA6DB5" w:rsidRPr="00FA535C" w:rsidRDefault="00AA6DB5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AA6DB5" w:rsidRPr="00801FE0" w:rsidRDefault="00AA6DB5" w:rsidP="00801F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DB5" w:rsidRDefault="00AA6DB5">
      <w:r>
        <w:separator/>
      </w:r>
    </w:p>
  </w:footnote>
  <w:footnote w:type="continuationSeparator" w:id="0">
    <w:p w:rsidR="00AA6DB5" w:rsidRDefault="00AA6D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DB5" w:rsidRDefault="00AA6DB5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49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DB5" w:rsidRDefault="00AA6DB5" w:rsidP="008A6E07">
    <w:pPr>
      <w:pStyle w:val="Header"/>
      <w:ind w:left="-28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DB5" w:rsidRPr="004553B8" w:rsidRDefault="00AA6DB5" w:rsidP="00F87977">
    <w:pPr>
      <w:pStyle w:val="Header"/>
      <w:ind w:left="-113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0760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B0158C"/>
    <w:multiLevelType w:val="hybridMultilevel"/>
    <w:tmpl w:val="8EF491E2"/>
    <w:lvl w:ilvl="0" w:tplc="04180011">
      <w:start w:val="1"/>
      <w:numFmt w:val="decimal"/>
      <w:lvlText w:val="%1)"/>
      <w:lvlJc w:val="left"/>
      <w:pPr>
        <w:ind w:left="578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">
    <w:nsid w:val="0B711588"/>
    <w:multiLevelType w:val="hybridMultilevel"/>
    <w:tmpl w:val="6CA8EBF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7D0463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636808"/>
    <w:multiLevelType w:val="hybridMultilevel"/>
    <w:tmpl w:val="112AF6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6167FC3"/>
    <w:multiLevelType w:val="hybridMultilevel"/>
    <w:tmpl w:val="945892C2"/>
    <w:lvl w:ilvl="0" w:tplc="BDF61F6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6F26C35"/>
    <w:multiLevelType w:val="hybridMultilevel"/>
    <w:tmpl w:val="C506082C"/>
    <w:lvl w:ilvl="0" w:tplc="E6E20172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>
    <w:nsid w:val="20E24640"/>
    <w:multiLevelType w:val="hybridMultilevel"/>
    <w:tmpl w:val="7B30754E"/>
    <w:lvl w:ilvl="0" w:tplc="04180017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210166E8"/>
    <w:multiLevelType w:val="hybridMultilevel"/>
    <w:tmpl w:val="CBF4F3AE"/>
    <w:lvl w:ilvl="0" w:tplc="E9B2DF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A4D0B87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07A7C54"/>
    <w:multiLevelType w:val="hybridMultilevel"/>
    <w:tmpl w:val="CE54F394"/>
    <w:lvl w:ilvl="0" w:tplc="08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>
    <w:nsid w:val="4A486C7F"/>
    <w:multiLevelType w:val="hybridMultilevel"/>
    <w:tmpl w:val="B0204556"/>
    <w:lvl w:ilvl="0" w:tplc="CC520DAA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40F1706"/>
    <w:multiLevelType w:val="hybridMultilevel"/>
    <w:tmpl w:val="D42046CC"/>
    <w:lvl w:ilvl="0" w:tplc="7970224A">
      <w:numFmt w:val="bullet"/>
      <w:lvlText w:val="-"/>
      <w:lvlJc w:val="left"/>
      <w:pPr>
        <w:ind w:left="720" w:hanging="360"/>
      </w:pPr>
      <w:rPr>
        <w:rFonts w:ascii="Trebuchet MS" w:eastAsia="SimSun" w:hAnsi="Trebuchet M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D711F1"/>
    <w:multiLevelType w:val="hybridMultilevel"/>
    <w:tmpl w:val="F5FC718A"/>
    <w:lvl w:ilvl="0" w:tplc="1878395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81E3B96"/>
    <w:multiLevelType w:val="hybridMultilevel"/>
    <w:tmpl w:val="C47433E6"/>
    <w:lvl w:ilvl="0" w:tplc="D6C86E94">
      <w:start w:val="3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C1436EF"/>
    <w:multiLevelType w:val="hybridMultilevel"/>
    <w:tmpl w:val="D9FAF568"/>
    <w:lvl w:ilvl="0" w:tplc="8ABE0F00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6">
    <w:nsid w:val="64A858C5"/>
    <w:multiLevelType w:val="hybridMultilevel"/>
    <w:tmpl w:val="89AC0406"/>
    <w:lvl w:ilvl="0" w:tplc="04180017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cs="Times New Roman" w:hint="default"/>
        <w:b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7">
    <w:nsid w:val="710C37E2"/>
    <w:multiLevelType w:val="hybridMultilevel"/>
    <w:tmpl w:val="D206AF48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2D93FF2"/>
    <w:multiLevelType w:val="hybridMultilevel"/>
    <w:tmpl w:val="57B88AEC"/>
    <w:lvl w:ilvl="0" w:tplc="9C641DE6">
      <w:numFmt w:val="bullet"/>
      <w:lvlText w:val="-"/>
      <w:lvlJc w:val="left"/>
      <w:pPr>
        <w:ind w:left="72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1C3130"/>
    <w:multiLevelType w:val="hybridMultilevel"/>
    <w:tmpl w:val="9C24B314"/>
    <w:lvl w:ilvl="0" w:tplc="CF22F79C">
      <w:start w:val="1"/>
      <w:numFmt w:val="lowerLetter"/>
      <w:lvlText w:val="%1)"/>
      <w:lvlJc w:val="left"/>
      <w:pPr>
        <w:ind w:left="57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0">
    <w:nsid w:val="79E92C24"/>
    <w:multiLevelType w:val="hybridMultilevel"/>
    <w:tmpl w:val="2C46E2D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DAB60EB"/>
    <w:multiLevelType w:val="hybridMultilevel"/>
    <w:tmpl w:val="0DC80998"/>
    <w:lvl w:ilvl="0" w:tplc="8ABE0F00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2">
    <w:nsid w:val="7EC112A0"/>
    <w:multiLevelType w:val="hybridMultilevel"/>
    <w:tmpl w:val="5D40EE1C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4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0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3">
    <w:nsid w:val="7ED0555D"/>
    <w:multiLevelType w:val="hybridMultilevel"/>
    <w:tmpl w:val="4648C8C8"/>
    <w:lvl w:ilvl="0" w:tplc="3BFA7462">
      <w:start w:val="7"/>
      <w:numFmt w:val="bullet"/>
      <w:lvlText w:val="-"/>
      <w:lvlJc w:val="left"/>
      <w:pPr>
        <w:ind w:left="1224" w:hanging="360"/>
      </w:pPr>
      <w:rPr>
        <w:rFonts w:ascii="Trebuchet MS" w:eastAsia="MS Mincho" w:hAnsi="Trebuchet MS" w:hint="default"/>
      </w:rPr>
    </w:lvl>
    <w:lvl w:ilvl="1" w:tplc="0418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6"/>
  </w:num>
  <w:num w:numId="4">
    <w:abstractNumId w:val="4"/>
  </w:num>
  <w:num w:numId="5">
    <w:abstractNumId w:val="10"/>
  </w:num>
  <w:num w:numId="6">
    <w:abstractNumId w:val="20"/>
  </w:num>
  <w:num w:numId="7">
    <w:abstractNumId w:val="16"/>
  </w:num>
  <w:num w:numId="8">
    <w:abstractNumId w:val="8"/>
  </w:num>
  <w:num w:numId="9">
    <w:abstractNumId w:val="2"/>
  </w:num>
  <w:num w:numId="10">
    <w:abstractNumId w:val="3"/>
  </w:num>
  <w:num w:numId="11">
    <w:abstractNumId w:val="9"/>
  </w:num>
  <w:num w:numId="12">
    <w:abstractNumId w:val="0"/>
  </w:num>
  <w:num w:numId="13">
    <w:abstractNumId w:val="14"/>
  </w:num>
  <w:num w:numId="14">
    <w:abstractNumId w:val="1"/>
  </w:num>
  <w:num w:numId="15">
    <w:abstractNumId w:val="12"/>
  </w:num>
  <w:num w:numId="16">
    <w:abstractNumId w:val="7"/>
  </w:num>
  <w:num w:numId="17">
    <w:abstractNumId w:val="23"/>
  </w:num>
  <w:num w:numId="18">
    <w:abstractNumId w:val="19"/>
  </w:num>
  <w:num w:numId="19">
    <w:abstractNumId w:val="18"/>
  </w:num>
  <w:num w:numId="20">
    <w:abstractNumId w:val="15"/>
  </w:num>
  <w:num w:numId="21">
    <w:abstractNumId w:val="21"/>
  </w:num>
  <w:num w:numId="22">
    <w:abstractNumId w:val="5"/>
  </w:num>
  <w:num w:numId="23">
    <w:abstractNumId w:val="13"/>
  </w:num>
  <w:num w:numId="24">
    <w:abstractNumId w:val="1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6F32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0054"/>
    <w:rsid w:val="00054A7F"/>
    <w:rsid w:val="00055653"/>
    <w:rsid w:val="00055F04"/>
    <w:rsid w:val="00062028"/>
    <w:rsid w:val="00063DCF"/>
    <w:rsid w:val="00065E98"/>
    <w:rsid w:val="00074AA3"/>
    <w:rsid w:val="00074D57"/>
    <w:rsid w:val="000961C7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4E23"/>
    <w:rsid w:val="000D5096"/>
    <w:rsid w:val="000D606A"/>
    <w:rsid w:val="000D6CD4"/>
    <w:rsid w:val="000E1DD1"/>
    <w:rsid w:val="000F1147"/>
    <w:rsid w:val="000F6248"/>
    <w:rsid w:val="000F6FEF"/>
    <w:rsid w:val="000F72BA"/>
    <w:rsid w:val="000F7B95"/>
    <w:rsid w:val="000F7CF8"/>
    <w:rsid w:val="00101FB8"/>
    <w:rsid w:val="00102583"/>
    <w:rsid w:val="00102634"/>
    <w:rsid w:val="00106BA0"/>
    <w:rsid w:val="00110823"/>
    <w:rsid w:val="00111FFE"/>
    <w:rsid w:val="00113565"/>
    <w:rsid w:val="00120E1F"/>
    <w:rsid w:val="00124469"/>
    <w:rsid w:val="00124BCE"/>
    <w:rsid w:val="001264E0"/>
    <w:rsid w:val="00131155"/>
    <w:rsid w:val="00132EB6"/>
    <w:rsid w:val="001339BE"/>
    <w:rsid w:val="0013468B"/>
    <w:rsid w:val="00137795"/>
    <w:rsid w:val="00140240"/>
    <w:rsid w:val="001411B6"/>
    <w:rsid w:val="00142038"/>
    <w:rsid w:val="00143E4D"/>
    <w:rsid w:val="00144A9C"/>
    <w:rsid w:val="00150205"/>
    <w:rsid w:val="001520D7"/>
    <w:rsid w:val="00152E95"/>
    <w:rsid w:val="001531B9"/>
    <w:rsid w:val="00153756"/>
    <w:rsid w:val="00153B12"/>
    <w:rsid w:val="001554AC"/>
    <w:rsid w:val="0016021F"/>
    <w:rsid w:val="00160FA2"/>
    <w:rsid w:val="00163157"/>
    <w:rsid w:val="001631A2"/>
    <w:rsid w:val="00163F26"/>
    <w:rsid w:val="00166B56"/>
    <w:rsid w:val="00177A24"/>
    <w:rsid w:val="0018080E"/>
    <w:rsid w:val="00192566"/>
    <w:rsid w:val="001939B5"/>
    <w:rsid w:val="0019430A"/>
    <w:rsid w:val="001971E5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329C"/>
    <w:rsid w:val="002045A2"/>
    <w:rsid w:val="00205CC2"/>
    <w:rsid w:val="00211991"/>
    <w:rsid w:val="0021435A"/>
    <w:rsid w:val="00217080"/>
    <w:rsid w:val="00224CCC"/>
    <w:rsid w:val="0022668A"/>
    <w:rsid w:val="0023648A"/>
    <w:rsid w:val="00236F26"/>
    <w:rsid w:val="00237623"/>
    <w:rsid w:val="0024481B"/>
    <w:rsid w:val="00245E4D"/>
    <w:rsid w:val="00246AD1"/>
    <w:rsid w:val="00251EDB"/>
    <w:rsid w:val="00252621"/>
    <w:rsid w:val="00253974"/>
    <w:rsid w:val="00255321"/>
    <w:rsid w:val="002601A2"/>
    <w:rsid w:val="00260B91"/>
    <w:rsid w:val="00263001"/>
    <w:rsid w:val="00263323"/>
    <w:rsid w:val="0026580E"/>
    <w:rsid w:val="002660CB"/>
    <w:rsid w:val="0026798C"/>
    <w:rsid w:val="00267E96"/>
    <w:rsid w:val="00271DC9"/>
    <w:rsid w:val="00272A89"/>
    <w:rsid w:val="002777D6"/>
    <w:rsid w:val="00280AFF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1249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1FC6"/>
    <w:rsid w:val="0031353A"/>
    <w:rsid w:val="00317DDF"/>
    <w:rsid w:val="00320C66"/>
    <w:rsid w:val="0032289F"/>
    <w:rsid w:val="00325BFC"/>
    <w:rsid w:val="00326AF6"/>
    <w:rsid w:val="00326F13"/>
    <w:rsid w:val="00326F4E"/>
    <w:rsid w:val="00334CDB"/>
    <w:rsid w:val="0033731D"/>
    <w:rsid w:val="00345ED3"/>
    <w:rsid w:val="00347A4E"/>
    <w:rsid w:val="00350FA2"/>
    <w:rsid w:val="003518D9"/>
    <w:rsid w:val="00352F05"/>
    <w:rsid w:val="00353790"/>
    <w:rsid w:val="00353B32"/>
    <w:rsid w:val="003605AD"/>
    <w:rsid w:val="00361939"/>
    <w:rsid w:val="00361BF5"/>
    <w:rsid w:val="0036258D"/>
    <w:rsid w:val="00364CAA"/>
    <w:rsid w:val="003670C7"/>
    <w:rsid w:val="003673BF"/>
    <w:rsid w:val="00371AC1"/>
    <w:rsid w:val="003748DD"/>
    <w:rsid w:val="0037586A"/>
    <w:rsid w:val="00377A62"/>
    <w:rsid w:val="00380A72"/>
    <w:rsid w:val="003821F0"/>
    <w:rsid w:val="00382D3E"/>
    <w:rsid w:val="0038332A"/>
    <w:rsid w:val="00393CB2"/>
    <w:rsid w:val="0039611F"/>
    <w:rsid w:val="00397532"/>
    <w:rsid w:val="003A2039"/>
    <w:rsid w:val="003A369A"/>
    <w:rsid w:val="003A748B"/>
    <w:rsid w:val="003B0870"/>
    <w:rsid w:val="003B08D9"/>
    <w:rsid w:val="003B3238"/>
    <w:rsid w:val="003B4717"/>
    <w:rsid w:val="003B6D45"/>
    <w:rsid w:val="003C11B1"/>
    <w:rsid w:val="003C40FB"/>
    <w:rsid w:val="003D0A8E"/>
    <w:rsid w:val="003D3FF3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1EA6"/>
    <w:rsid w:val="003F28F4"/>
    <w:rsid w:val="003F5DC5"/>
    <w:rsid w:val="003F7788"/>
    <w:rsid w:val="00400C8A"/>
    <w:rsid w:val="00402321"/>
    <w:rsid w:val="00402E81"/>
    <w:rsid w:val="00404833"/>
    <w:rsid w:val="00404F2E"/>
    <w:rsid w:val="004051D2"/>
    <w:rsid w:val="004055DF"/>
    <w:rsid w:val="00413CA5"/>
    <w:rsid w:val="0042014D"/>
    <w:rsid w:val="0042108A"/>
    <w:rsid w:val="0042494B"/>
    <w:rsid w:val="00430C56"/>
    <w:rsid w:val="00432CF6"/>
    <w:rsid w:val="00432F0F"/>
    <w:rsid w:val="00432F8D"/>
    <w:rsid w:val="00433D86"/>
    <w:rsid w:val="00435DD1"/>
    <w:rsid w:val="00437482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75982"/>
    <w:rsid w:val="004771FC"/>
    <w:rsid w:val="0048188B"/>
    <w:rsid w:val="004820AF"/>
    <w:rsid w:val="00485F83"/>
    <w:rsid w:val="004A048D"/>
    <w:rsid w:val="004A145F"/>
    <w:rsid w:val="004A5467"/>
    <w:rsid w:val="004A6268"/>
    <w:rsid w:val="004A696C"/>
    <w:rsid w:val="004A762C"/>
    <w:rsid w:val="004B1784"/>
    <w:rsid w:val="004B2E74"/>
    <w:rsid w:val="004B4F09"/>
    <w:rsid w:val="004B60C7"/>
    <w:rsid w:val="004B6663"/>
    <w:rsid w:val="004B7EF3"/>
    <w:rsid w:val="004B7F21"/>
    <w:rsid w:val="004C1877"/>
    <w:rsid w:val="004C44B7"/>
    <w:rsid w:val="004C4A91"/>
    <w:rsid w:val="004D0257"/>
    <w:rsid w:val="004D12BF"/>
    <w:rsid w:val="004D6960"/>
    <w:rsid w:val="004E6C3C"/>
    <w:rsid w:val="004E76F5"/>
    <w:rsid w:val="004F74CC"/>
    <w:rsid w:val="00501F2C"/>
    <w:rsid w:val="00502294"/>
    <w:rsid w:val="005036EC"/>
    <w:rsid w:val="00505C4C"/>
    <w:rsid w:val="00510ACC"/>
    <w:rsid w:val="00510FEE"/>
    <w:rsid w:val="0051206C"/>
    <w:rsid w:val="005121CB"/>
    <w:rsid w:val="00514C56"/>
    <w:rsid w:val="00515BE6"/>
    <w:rsid w:val="00517977"/>
    <w:rsid w:val="0052277B"/>
    <w:rsid w:val="00522AA2"/>
    <w:rsid w:val="005230F2"/>
    <w:rsid w:val="005269C9"/>
    <w:rsid w:val="00531D11"/>
    <w:rsid w:val="00532137"/>
    <w:rsid w:val="00532168"/>
    <w:rsid w:val="0053222C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A4112"/>
    <w:rsid w:val="005B2BAD"/>
    <w:rsid w:val="005B38F0"/>
    <w:rsid w:val="005B661F"/>
    <w:rsid w:val="005B6D18"/>
    <w:rsid w:val="005C5AD8"/>
    <w:rsid w:val="005D3E50"/>
    <w:rsid w:val="005D4CC5"/>
    <w:rsid w:val="005E1B19"/>
    <w:rsid w:val="005F39B4"/>
    <w:rsid w:val="005F5C33"/>
    <w:rsid w:val="0060066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4DB8"/>
    <w:rsid w:val="00626C1B"/>
    <w:rsid w:val="006275AB"/>
    <w:rsid w:val="00627905"/>
    <w:rsid w:val="00633BA0"/>
    <w:rsid w:val="006365AF"/>
    <w:rsid w:val="006379AB"/>
    <w:rsid w:val="00640233"/>
    <w:rsid w:val="00642870"/>
    <w:rsid w:val="0065182C"/>
    <w:rsid w:val="0065335A"/>
    <w:rsid w:val="006542D5"/>
    <w:rsid w:val="00654902"/>
    <w:rsid w:val="006559B9"/>
    <w:rsid w:val="00655AA5"/>
    <w:rsid w:val="00661095"/>
    <w:rsid w:val="006637AE"/>
    <w:rsid w:val="00665E5B"/>
    <w:rsid w:val="0066764E"/>
    <w:rsid w:val="00670DD3"/>
    <w:rsid w:val="006742CF"/>
    <w:rsid w:val="00674962"/>
    <w:rsid w:val="00680B4C"/>
    <w:rsid w:val="0068373A"/>
    <w:rsid w:val="0068433A"/>
    <w:rsid w:val="00687BFF"/>
    <w:rsid w:val="0069587A"/>
    <w:rsid w:val="006A0584"/>
    <w:rsid w:val="006A12EF"/>
    <w:rsid w:val="006A1851"/>
    <w:rsid w:val="006A1C54"/>
    <w:rsid w:val="006A3DE2"/>
    <w:rsid w:val="006A71F2"/>
    <w:rsid w:val="006A789B"/>
    <w:rsid w:val="006B5320"/>
    <w:rsid w:val="006C2B48"/>
    <w:rsid w:val="006C2EFC"/>
    <w:rsid w:val="006C35A1"/>
    <w:rsid w:val="006C7442"/>
    <w:rsid w:val="006D2567"/>
    <w:rsid w:val="006D2766"/>
    <w:rsid w:val="006D6A91"/>
    <w:rsid w:val="006D7B63"/>
    <w:rsid w:val="006E1E97"/>
    <w:rsid w:val="006E6C70"/>
    <w:rsid w:val="006E7F5F"/>
    <w:rsid w:val="006F1E0F"/>
    <w:rsid w:val="006F642D"/>
    <w:rsid w:val="007001F4"/>
    <w:rsid w:val="0070372E"/>
    <w:rsid w:val="0070491C"/>
    <w:rsid w:val="0070569C"/>
    <w:rsid w:val="00712267"/>
    <w:rsid w:val="00712A6F"/>
    <w:rsid w:val="00712D2E"/>
    <w:rsid w:val="00713233"/>
    <w:rsid w:val="00714E5A"/>
    <w:rsid w:val="00716599"/>
    <w:rsid w:val="00724C0B"/>
    <w:rsid w:val="007269D7"/>
    <w:rsid w:val="007313A4"/>
    <w:rsid w:val="0073271E"/>
    <w:rsid w:val="00734C82"/>
    <w:rsid w:val="00736D53"/>
    <w:rsid w:val="0074030E"/>
    <w:rsid w:val="007540FC"/>
    <w:rsid w:val="007543CC"/>
    <w:rsid w:val="00763E91"/>
    <w:rsid w:val="0076605A"/>
    <w:rsid w:val="00776B5F"/>
    <w:rsid w:val="00780258"/>
    <w:rsid w:val="0078304F"/>
    <w:rsid w:val="007858FA"/>
    <w:rsid w:val="00785B47"/>
    <w:rsid w:val="007940B1"/>
    <w:rsid w:val="0079779E"/>
    <w:rsid w:val="007977F3"/>
    <w:rsid w:val="007A11EC"/>
    <w:rsid w:val="007A13F8"/>
    <w:rsid w:val="007A3BD0"/>
    <w:rsid w:val="007A5D2C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190A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29A7"/>
    <w:rsid w:val="008A5BF1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07E2"/>
    <w:rsid w:val="008E0C69"/>
    <w:rsid w:val="008E27EF"/>
    <w:rsid w:val="008E2A7C"/>
    <w:rsid w:val="008F181B"/>
    <w:rsid w:val="00901845"/>
    <w:rsid w:val="009037F9"/>
    <w:rsid w:val="00903A81"/>
    <w:rsid w:val="0090455D"/>
    <w:rsid w:val="00906C3E"/>
    <w:rsid w:val="009136AD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A5D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66180"/>
    <w:rsid w:val="00A751B3"/>
    <w:rsid w:val="00A77DE3"/>
    <w:rsid w:val="00A80CC5"/>
    <w:rsid w:val="00A81E37"/>
    <w:rsid w:val="00A83D3B"/>
    <w:rsid w:val="00A84125"/>
    <w:rsid w:val="00A86B38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303B"/>
    <w:rsid w:val="00AA6696"/>
    <w:rsid w:val="00AA6DB5"/>
    <w:rsid w:val="00AA7451"/>
    <w:rsid w:val="00AB080C"/>
    <w:rsid w:val="00AB4C0D"/>
    <w:rsid w:val="00AC19A2"/>
    <w:rsid w:val="00AC4B5B"/>
    <w:rsid w:val="00AC4C3F"/>
    <w:rsid w:val="00AD1BA3"/>
    <w:rsid w:val="00AD1E11"/>
    <w:rsid w:val="00AD2093"/>
    <w:rsid w:val="00AD53B5"/>
    <w:rsid w:val="00AD79FB"/>
    <w:rsid w:val="00AE1DCF"/>
    <w:rsid w:val="00AE2790"/>
    <w:rsid w:val="00AE2F03"/>
    <w:rsid w:val="00AE548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66A3B"/>
    <w:rsid w:val="00B70660"/>
    <w:rsid w:val="00B706FC"/>
    <w:rsid w:val="00B71EAA"/>
    <w:rsid w:val="00B74662"/>
    <w:rsid w:val="00B749B9"/>
    <w:rsid w:val="00B74F98"/>
    <w:rsid w:val="00B75D7F"/>
    <w:rsid w:val="00B75DC2"/>
    <w:rsid w:val="00B80274"/>
    <w:rsid w:val="00B860E3"/>
    <w:rsid w:val="00B936F6"/>
    <w:rsid w:val="00BA1EFA"/>
    <w:rsid w:val="00BA3383"/>
    <w:rsid w:val="00BA4F0A"/>
    <w:rsid w:val="00BB0C76"/>
    <w:rsid w:val="00BB0FE6"/>
    <w:rsid w:val="00BB22F1"/>
    <w:rsid w:val="00BB277F"/>
    <w:rsid w:val="00BB41F4"/>
    <w:rsid w:val="00BB6A8C"/>
    <w:rsid w:val="00BB7A93"/>
    <w:rsid w:val="00BB7E17"/>
    <w:rsid w:val="00BC0A28"/>
    <w:rsid w:val="00BC104C"/>
    <w:rsid w:val="00BC1952"/>
    <w:rsid w:val="00BC22DE"/>
    <w:rsid w:val="00BC2CA8"/>
    <w:rsid w:val="00BC463A"/>
    <w:rsid w:val="00BC5207"/>
    <w:rsid w:val="00BD10CD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4432"/>
    <w:rsid w:val="00BF697F"/>
    <w:rsid w:val="00BF7CBA"/>
    <w:rsid w:val="00C00AA5"/>
    <w:rsid w:val="00C0142B"/>
    <w:rsid w:val="00C07CC2"/>
    <w:rsid w:val="00C134CD"/>
    <w:rsid w:val="00C13697"/>
    <w:rsid w:val="00C14E30"/>
    <w:rsid w:val="00C22C43"/>
    <w:rsid w:val="00C242AF"/>
    <w:rsid w:val="00C3069C"/>
    <w:rsid w:val="00C315B9"/>
    <w:rsid w:val="00C324B6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4BE8"/>
    <w:rsid w:val="00C76363"/>
    <w:rsid w:val="00C76684"/>
    <w:rsid w:val="00C8587B"/>
    <w:rsid w:val="00C85917"/>
    <w:rsid w:val="00C87444"/>
    <w:rsid w:val="00C876BD"/>
    <w:rsid w:val="00C91C44"/>
    <w:rsid w:val="00C92445"/>
    <w:rsid w:val="00C97CCB"/>
    <w:rsid w:val="00CA3681"/>
    <w:rsid w:val="00CB2D26"/>
    <w:rsid w:val="00CB6809"/>
    <w:rsid w:val="00CB77C0"/>
    <w:rsid w:val="00CC0920"/>
    <w:rsid w:val="00CC0D9A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075C9"/>
    <w:rsid w:val="00D11702"/>
    <w:rsid w:val="00D14642"/>
    <w:rsid w:val="00D21340"/>
    <w:rsid w:val="00D2463A"/>
    <w:rsid w:val="00D25CEE"/>
    <w:rsid w:val="00D3142F"/>
    <w:rsid w:val="00D356B1"/>
    <w:rsid w:val="00D357F9"/>
    <w:rsid w:val="00D359EF"/>
    <w:rsid w:val="00D4084F"/>
    <w:rsid w:val="00D41D17"/>
    <w:rsid w:val="00D500DD"/>
    <w:rsid w:val="00D51AFF"/>
    <w:rsid w:val="00D53AD3"/>
    <w:rsid w:val="00D53CBE"/>
    <w:rsid w:val="00D54E15"/>
    <w:rsid w:val="00D554D8"/>
    <w:rsid w:val="00D563F3"/>
    <w:rsid w:val="00D61010"/>
    <w:rsid w:val="00D62A65"/>
    <w:rsid w:val="00D67158"/>
    <w:rsid w:val="00D7178E"/>
    <w:rsid w:val="00D71F70"/>
    <w:rsid w:val="00D7301C"/>
    <w:rsid w:val="00D770BF"/>
    <w:rsid w:val="00D81B33"/>
    <w:rsid w:val="00D82A76"/>
    <w:rsid w:val="00D832F3"/>
    <w:rsid w:val="00D83B94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15C6"/>
    <w:rsid w:val="00DB7C88"/>
    <w:rsid w:val="00DC027A"/>
    <w:rsid w:val="00DC0531"/>
    <w:rsid w:val="00DC0F40"/>
    <w:rsid w:val="00DC24EE"/>
    <w:rsid w:val="00DC3378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2644"/>
    <w:rsid w:val="00E03AC3"/>
    <w:rsid w:val="00E04463"/>
    <w:rsid w:val="00E057A2"/>
    <w:rsid w:val="00E1273B"/>
    <w:rsid w:val="00E128E4"/>
    <w:rsid w:val="00E12EBE"/>
    <w:rsid w:val="00E16E78"/>
    <w:rsid w:val="00E21963"/>
    <w:rsid w:val="00E21F79"/>
    <w:rsid w:val="00E232C3"/>
    <w:rsid w:val="00E23B04"/>
    <w:rsid w:val="00E24495"/>
    <w:rsid w:val="00E25FD1"/>
    <w:rsid w:val="00E27916"/>
    <w:rsid w:val="00E27AFD"/>
    <w:rsid w:val="00E3135E"/>
    <w:rsid w:val="00E3267F"/>
    <w:rsid w:val="00E32BD9"/>
    <w:rsid w:val="00E337DC"/>
    <w:rsid w:val="00E3387D"/>
    <w:rsid w:val="00E340C7"/>
    <w:rsid w:val="00E34BD2"/>
    <w:rsid w:val="00E3614F"/>
    <w:rsid w:val="00E3619C"/>
    <w:rsid w:val="00E37A7F"/>
    <w:rsid w:val="00E40B79"/>
    <w:rsid w:val="00E40CC5"/>
    <w:rsid w:val="00E46CF1"/>
    <w:rsid w:val="00E473D4"/>
    <w:rsid w:val="00E47616"/>
    <w:rsid w:val="00E531A6"/>
    <w:rsid w:val="00E54154"/>
    <w:rsid w:val="00E54328"/>
    <w:rsid w:val="00E54F0C"/>
    <w:rsid w:val="00E563C6"/>
    <w:rsid w:val="00E56801"/>
    <w:rsid w:val="00E602D3"/>
    <w:rsid w:val="00E627E1"/>
    <w:rsid w:val="00E631F1"/>
    <w:rsid w:val="00E64869"/>
    <w:rsid w:val="00E654EB"/>
    <w:rsid w:val="00E66438"/>
    <w:rsid w:val="00E67740"/>
    <w:rsid w:val="00E70685"/>
    <w:rsid w:val="00E70F4D"/>
    <w:rsid w:val="00E716CB"/>
    <w:rsid w:val="00E71ACD"/>
    <w:rsid w:val="00E71AD2"/>
    <w:rsid w:val="00E742AC"/>
    <w:rsid w:val="00E759E0"/>
    <w:rsid w:val="00E77F55"/>
    <w:rsid w:val="00E8033E"/>
    <w:rsid w:val="00E828B8"/>
    <w:rsid w:val="00E84D69"/>
    <w:rsid w:val="00E859DB"/>
    <w:rsid w:val="00E91603"/>
    <w:rsid w:val="00E97969"/>
    <w:rsid w:val="00EA09B3"/>
    <w:rsid w:val="00EA4C38"/>
    <w:rsid w:val="00EB2E49"/>
    <w:rsid w:val="00EB4BFC"/>
    <w:rsid w:val="00EB4C43"/>
    <w:rsid w:val="00EB70EA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6F32"/>
    <w:rsid w:val="00EE71F3"/>
    <w:rsid w:val="00EE7372"/>
    <w:rsid w:val="00EE7868"/>
    <w:rsid w:val="00EF0424"/>
    <w:rsid w:val="00EF3DF9"/>
    <w:rsid w:val="00EF47CB"/>
    <w:rsid w:val="00EF4C6F"/>
    <w:rsid w:val="00EF54F6"/>
    <w:rsid w:val="00F1033A"/>
    <w:rsid w:val="00F10491"/>
    <w:rsid w:val="00F12C6D"/>
    <w:rsid w:val="00F13679"/>
    <w:rsid w:val="00F13817"/>
    <w:rsid w:val="00F17F59"/>
    <w:rsid w:val="00F2650B"/>
    <w:rsid w:val="00F27FAE"/>
    <w:rsid w:val="00F32B81"/>
    <w:rsid w:val="00F35296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6DDA"/>
    <w:rsid w:val="00F670DD"/>
    <w:rsid w:val="00F67321"/>
    <w:rsid w:val="00F67C7A"/>
    <w:rsid w:val="00F74C2E"/>
    <w:rsid w:val="00F805B1"/>
    <w:rsid w:val="00F823C0"/>
    <w:rsid w:val="00F825E4"/>
    <w:rsid w:val="00F87452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C7536"/>
    <w:rsid w:val="00FD23CD"/>
    <w:rsid w:val="00FD47FA"/>
    <w:rsid w:val="00FE13DC"/>
    <w:rsid w:val="00FE347A"/>
    <w:rsid w:val="00FE3E56"/>
    <w:rsid w:val="00FE6768"/>
    <w:rsid w:val="00FF0510"/>
    <w:rsid w:val="00FF1C30"/>
    <w:rsid w:val="00FF3823"/>
    <w:rsid w:val="00FF3BE1"/>
    <w:rsid w:val="00FF5969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82325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82325E"/>
    <w:pPr>
      <w:keepNext/>
      <w:spacing w:before="240" w:after="60"/>
      <w:outlineLvl w:val="3"/>
    </w:pPr>
    <w:rPr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466D2D"/>
    <w:pPr>
      <w:spacing w:before="240" w:after="60"/>
      <w:outlineLvl w:val="8"/>
    </w:pPr>
    <w:rPr>
      <w:rFonts w:ascii="Calibri Light" w:hAnsi="Calibri Light"/>
      <w:sz w:val="22"/>
      <w:szCs w:val="22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96ACD"/>
    <w:rPr>
      <w:rFonts w:ascii="Arial" w:hAnsi="Arial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ro-RO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ro-RO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ro-RO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66D2D"/>
    <w:rPr>
      <w:rFonts w:ascii="Calibri Light" w:hAnsi="Calibri Light" w:cs="Times New Roman"/>
      <w:sz w:val="22"/>
      <w:lang w:eastAsia="en-US"/>
    </w:rPr>
  </w:style>
  <w:style w:type="paragraph" w:styleId="Header">
    <w:name w:val="header"/>
    <w:basedOn w:val="Normal"/>
    <w:link w:val="HeaderChar"/>
    <w:uiPriority w:val="99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96ACD"/>
    <w:rPr>
      <w:rFonts w:ascii="Calibri" w:hAnsi="Calibri" w:cs="Times New Roman"/>
      <w:lang w:val="ro-RO"/>
    </w:rPr>
  </w:style>
  <w:style w:type="paragraph" w:styleId="ListParagraph">
    <w:name w:val="List Paragraph"/>
    <w:basedOn w:val="Normal"/>
    <w:uiPriority w:val="99"/>
    <w:qFormat/>
    <w:rsid w:val="000F6248"/>
    <w:pPr>
      <w:ind w:left="720"/>
      <w:contextualSpacing/>
    </w:pPr>
  </w:style>
  <w:style w:type="paragraph" w:customStyle="1" w:styleId="Stil">
    <w:name w:val="Stil"/>
    <w:basedOn w:val="Normal"/>
    <w:uiPriority w:val="99"/>
    <w:semiHidden/>
    <w:rsid w:val="003A369A"/>
    <w:pPr>
      <w:tabs>
        <w:tab w:val="left" w:pos="709"/>
      </w:tabs>
    </w:pPr>
    <w:rPr>
      <w:rFonts w:ascii="Futura Bk" w:hAnsi="Futura Bk"/>
      <w:sz w:val="20"/>
      <w:lang w:val="pl-PL" w:eastAsia="pl-PL"/>
    </w:rPr>
  </w:style>
  <w:style w:type="paragraph" w:customStyle="1" w:styleId="DefaultText1">
    <w:name w:val="Default Text:1"/>
    <w:basedOn w:val="Normal"/>
    <w:uiPriority w:val="99"/>
    <w:rsid w:val="005D3E50"/>
    <w:pPr>
      <w:overflowPunct w:val="0"/>
      <w:autoSpaceDE w:val="0"/>
      <w:autoSpaceDN w:val="0"/>
      <w:adjustRightInd w:val="0"/>
    </w:pPr>
    <w:rPr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977F3"/>
    <w:rPr>
      <w:rFonts w:ascii="Times New Roman" w:hAnsi="Times New Roman" w:cs="Times New Roman"/>
      <w:sz w:val="24"/>
      <w:lang w:eastAsia="en-US"/>
    </w:rPr>
  </w:style>
  <w:style w:type="paragraph" w:styleId="Title">
    <w:name w:val="Title"/>
    <w:basedOn w:val="Normal"/>
    <w:link w:val="TitleChar"/>
    <w:uiPriority w:val="99"/>
    <w:qFormat/>
    <w:locked/>
    <w:rsid w:val="00F670DD"/>
    <w:pPr>
      <w:jc w:val="center"/>
    </w:pPr>
    <w:rPr>
      <w:rFonts w:ascii="Verdana" w:hAnsi="Verdana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val="ro-RO"/>
    </w:rPr>
  </w:style>
  <w:style w:type="paragraph" w:styleId="BodyText3">
    <w:name w:val="Body Text 3"/>
    <w:basedOn w:val="Normal"/>
    <w:link w:val="BodyText3Char"/>
    <w:uiPriority w:val="99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D0C75"/>
    <w:rPr>
      <w:rFonts w:cs="Times New Roman"/>
      <w:sz w:val="28"/>
      <w:lang w:val="ro-RO" w:eastAsia="ro-RO"/>
    </w:rPr>
  </w:style>
  <w:style w:type="paragraph" w:styleId="Subtitle">
    <w:name w:val="Subtitle"/>
    <w:basedOn w:val="Normal"/>
    <w:link w:val="SubtitleChar"/>
    <w:uiPriority w:val="99"/>
    <w:qFormat/>
    <w:locked/>
    <w:rsid w:val="003E24BA"/>
    <w:rPr>
      <w:rFonts w:ascii="Calibri" w:hAnsi="Calibri"/>
      <w:b/>
      <w:szCs w:val="20"/>
      <w:lang w:eastAsia="ro-RO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D0C75"/>
    <w:rPr>
      <w:rFonts w:cs="Times New Roman"/>
      <w:b/>
      <w:sz w:val="24"/>
      <w:lang w:val="ro-RO" w:eastAsia="ro-RO"/>
    </w:rPr>
  </w:style>
  <w:style w:type="paragraph" w:styleId="BodyText2">
    <w:name w:val="Body Text 2"/>
    <w:basedOn w:val="Normal"/>
    <w:link w:val="BodyText2Char"/>
    <w:uiPriority w:val="99"/>
    <w:rsid w:val="00515B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Times New Roman" w:hAnsi="Times New Roman"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rsid w:val="001C48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o-RO"/>
    </w:rPr>
  </w:style>
  <w:style w:type="character" w:customStyle="1" w:styleId="l5tlu1">
    <w:name w:val="l5tlu1"/>
    <w:uiPriority w:val="99"/>
    <w:rsid w:val="00E27AFD"/>
    <w:rPr>
      <w:b/>
      <w:color w:val="000000"/>
      <w:sz w:val="32"/>
    </w:rPr>
  </w:style>
  <w:style w:type="paragraph" w:styleId="FootnoteText">
    <w:name w:val="footnote text"/>
    <w:basedOn w:val="Normal"/>
    <w:link w:val="FootnoteTextChar"/>
    <w:uiPriority w:val="99"/>
    <w:rsid w:val="003F5DC5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F5DC5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rsid w:val="003F5DC5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rsid w:val="00D049DC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049DC"/>
    <w:rPr>
      <w:rFonts w:ascii="Times New Roman" w:hAnsi="Times New Roman" w:cs="Times New Roman"/>
      <w:sz w:val="24"/>
      <w:lang w:eastAsia="en-US"/>
    </w:rPr>
  </w:style>
  <w:style w:type="table" w:styleId="TableGrid">
    <w:name w:val="Table Grid"/>
    <w:basedOn w:val="TableNormal"/>
    <w:uiPriority w:val="99"/>
    <w:locked/>
    <w:rsid w:val="008C5E9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ituie">
    <w:name w:val="Instituție"/>
    <w:basedOn w:val="Normal"/>
    <w:link w:val="InstituieChar"/>
    <w:uiPriority w:val="99"/>
    <w:rsid w:val="009037F9"/>
    <w:pPr>
      <w:spacing w:after="160" w:line="259" w:lineRule="auto"/>
    </w:pPr>
    <w:rPr>
      <w:rFonts w:ascii="Trajan Pro" w:hAnsi="Trajan Pro"/>
      <w:sz w:val="32"/>
      <w:szCs w:val="20"/>
      <w:lang w:val="en-US"/>
    </w:rPr>
  </w:style>
  <w:style w:type="character" w:customStyle="1" w:styleId="InstituieChar">
    <w:name w:val="Instituție Char"/>
    <w:link w:val="Instituie"/>
    <w:uiPriority w:val="99"/>
    <w:locked/>
    <w:rsid w:val="009037F9"/>
    <w:rPr>
      <w:rFonts w:ascii="Trajan Pro" w:hAnsi="Trajan Pro"/>
      <w:sz w:val="32"/>
      <w:lang w:eastAsia="en-US"/>
    </w:rPr>
  </w:style>
  <w:style w:type="character" w:styleId="Hyperlink">
    <w:name w:val="Hyperlink"/>
    <w:basedOn w:val="DefaultParagraphFont"/>
    <w:uiPriority w:val="99"/>
    <w:rsid w:val="008E07E2"/>
    <w:rPr>
      <w:rFonts w:cs="Times New Roman"/>
      <w:color w:val="0000FF"/>
      <w:u w:val="single"/>
    </w:rPr>
  </w:style>
  <w:style w:type="character" w:customStyle="1" w:styleId="l5def1">
    <w:name w:val="l5def1"/>
    <w:basedOn w:val="DefaultParagraphFont"/>
    <w:uiPriority w:val="99"/>
    <w:rsid w:val="00DC3378"/>
    <w:rPr>
      <w:rFonts w:ascii="Arial" w:hAnsi="Arial" w:cs="Arial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79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79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79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79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7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7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7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79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79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7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79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79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7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79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79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79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79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79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79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166</Words>
  <Characters>949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Anca Enescu</dc:creator>
  <cp:keywords/>
  <dc:description/>
  <cp:lastModifiedBy>User</cp:lastModifiedBy>
  <cp:revision>4</cp:revision>
  <cp:lastPrinted>2024-02-19T13:04:00Z</cp:lastPrinted>
  <dcterms:created xsi:type="dcterms:W3CDTF">2024-02-19T13:02:00Z</dcterms:created>
  <dcterms:modified xsi:type="dcterms:W3CDTF">2024-02-19T13:04:00Z</dcterms:modified>
</cp:coreProperties>
</file>